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E1" w:rsidRPr="00FF0354" w:rsidRDefault="005568BA" w:rsidP="00FF0354">
      <w:pPr>
        <w:pStyle w:val="Kop1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5568BA">
        <w:rPr>
          <w:rFonts w:ascii="Century Gothic" w:hAnsi="Century Gothic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8" o:spid="_x0000_s1026" type="#_x0000_t202" style="position:absolute;margin-left:48.75pt;margin-top:7.65pt;width:512.25pt;height:54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" fillcolor="white [3201]" stroked="f" strokeweight=".5pt">
            <v:stroke endcap="round"/>
            <v:textbox inset="4mm,3mm,4mm,3mm">
              <w:txbxContent>
                <w:sdt>
                  <w:sdtPr>
                    <w:rPr>
                      <w:rStyle w:val="HuisstijltLuikertje"/>
                    </w:rPr>
                    <w:alias w:val="Huisstijl"/>
                    <w:tag w:val="sjabloon_huisstijl"/>
                    <w:id w:val="1622884530"/>
                    <w:lock w:val="sdtLocked"/>
                    <w:placeholder>
                      <w:docPart w:val="B98FD15F57BB48449D9942EFBC3439CB"/>
                    </w:placeholder>
                  </w:sdtPr>
                  <w:sdtContent>
                    <w:p w:rsidR="002E4E19" w:rsidRPr="00056A82" w:rsidRDefault="002E4E19" w:rsidP="0006197F">
                      <w:pPr>
                        <w:jc w:val="right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Style w:val="HuisstijltLuikertje"/>
                        </w:rPr>
                        <w:tab/>
                      </w:r>
                      <w:r>
                        <w:rPr>
                          <w:rStyle w:val="HuisstijltLuikertje"/>
                        </w:rPr>
                        <w:tab/>
                      </w:r>
                      <w:r>
                        <w:rPr>
                          <w:rStyle w:val="HuisstijltLuikertje"/>
                        </w:rPr>
                        <w:tab/>
                      </w:r>
                      <w:r>
                        <w:rPr>
                          <w:rStyle w:val="HuisstijltLuikertje"/>
                        </w:rPr>
                        <w:tab/>
                      </w:r>
                      <w:r>
                        <w:rPr>
                          <w:rStyle w:val="HuisstijltLuikertje"/>
                        </w:rPr>
                        <w:tab/>
                      </w:r>
                      <w:r>
                        <w:rPr>
                          <w:rStyle w:val="HuisstijltLuikertje"/>
                        </w:rPr>
                        <w:tab/>
                      </w:r>
                      <w:r>
                        <w:rPr>
                          <w:rStyle w:val="HuisstijltLuikertje"/>
                        </w:rPr>
                        <w:tab/>
                      </w:r>
                      <w:r>
                        <w:rPr>
                          <w:rStyle w:val="HuisstijltLuikertje"/>
                        </w:rPr>
                        <w:tab/>
                      </w:r>
                      <w:r w:rsidR="005568BA" w:rsidRPr="005568BA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535A23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instrText xml:space="preserve"> TIME \@ "dddd d MMMM yyyy" </w:instrText>
                      </w:r>
                      <w:r w:rsidR="005568BA" w:rsidRPr="005568BA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FA6EC3">
                        <w:rPr>
                          <w:rFonts w:ascii="Verdana" w:hAnsi="Verdana"/>
                          <w:i/>
                          <w:noProof/>
                          <w:sz w:val="20"/>
                          <w:szCs w:val="20"/>
                        </w:rPr>
                        <w:t>zaterdag 2 juni 2018</w:t>
                      </w:r>
                      <w:r w:rsidR="005568BA" w:rsidRPr="00056A82">
                        <w:rPr>
                          <w:rFonts w:ascii="Century Gothic" w:hAnsi="Century Gothic"/>
                          <w:i/>
                        </w:rPr>
                        <w:fldChar w:fldCharType="end"/>
                      </w:r>
                    </w:p>
                    <w:p w:rsidR="002E4E19" w:rsidRDefault="002E4E19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3E40E1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  <w:r w:rsidRPr="005677B1">
                        <w:rPr>
                          <w:rStyle w:val="HuisstijltLuikertje"/>
                        </w:rPr>
                        <w:t>Beste ouders,</w:t>
                      </w:r>
                      <w:r w:rsidR="002E4E19">
                        <w:rPr>
                          <w:rStyle w:val="HuisstijltLuikertje"/>
                        </w:rPr>
                        <w:tab/>
                      </w:r>
                      <w:r w:rsidR="002E4E19">
                        <w:rPr>
                          <w:rStyle w:val="HuisstijltLuikertje"/>
                        </w:rPr>
                        <w:tab/>
                      </w:r>
                      <w:r w:rsidR="002E4E19">
                        <w:rPr>
                          <w:rStyle w:val="HuisstijltLuikertje"/>
                        </w:rPr>
                        <w:tab/>
                      </w:r>
                      <w:r w:rsidR="002E4E19">
                        <w:rPr>
                          <w:rStyle w:val="HuisstijltLuikertje"/>
                        </w:rPr>
                        <w:tab/>
                      </w:r>
                      <w:r w:rsidR="002E4E19">
                        <w:rPr>
                          <w:rStyle w:val="HuisstijltLuikertje"/>
                        </w:rPr>
                        <w:tab/>
                      </w:r>
                      <w:r w:rsidR="002E4E19">
                        <w:rPr>
                          <w:rStyle w:val="HuisstijltLuikertje"/>
                        </w:rPr>
                        <w:tab/>
                      </w: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  <w:r w:rsidRPr="005677B1">
                        <w:rPr>
                          <w:rStyle w:val="HuisstijltLuikertje"/>
                        </w:rPr>
                        <w:t xml:space="preserve"> </w:t>
                      </w: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5677B1" w:rsidRPr="005677B1" w:rsidRDefault="005677B1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5677B1" w:rsidRPr="005677B1" w:rsidRDefault="005677B1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5677B1" w:rsidRPr="005677B1" w:rsidRDefault="005677B1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5677B1" w:rsidRPr="005677B1" w:rsidRDefault="005677B1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5677B1" w:rsidRPr="005677B1" w:rsidRDefault="005677B1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5677B1" w:rsidRPr="005677B1" w:rsidRDefault="005677B1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5677B1" w:rsidRPr="005677B1" w:rsidRDefault="005677B1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5677B1" w:rsidRPr="005677B1" w:rsidRDefault="005677B1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5677B1" w:rsidRDefault="00FF0354" w:rsidP="009A1F8E">
                      <w:pPr>
                        <w:spacing w:after="0" w:line="360" w:lineRule="auto"/>
                        <w:rPr>
                          <w:rStyle w:val="HuisstijltLuikertje"/>
                        </w:rPr>
                      </w:pPr>
                    </w:p>
                    <w:p w:rsidR="00FF0354" w:rsidRPr="009A1F8E" w:rsidRDefault="005568BA" w:rsidP="009A1F8E">
                      <w:pPr>
                        <w:spacing w:after="0" w:line="360" w:lineRule="auto"/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</v:shape>
        </w:pict>
      </w:r>
    </w:p>
    <w:sectPr w:rsidR="003E40E1" w:rsidRPr="00FF0354" w:rsidSect="007E74F8">
      <w:headerReference w:type="default" r:id="rId7"/>
      <w:footerReference w:type="default" r:id="rId8"/>
      <w:pgSz w:w="11906" w:h="16838" w:code="9"/>
      <w:pgMar w:top="567" w:right="0" w:bottom="567" w:left="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91" w:rsidRDefault="00A22791" w:rsidP="0024560C">
      <w:pPr>
        <w:spacing w:after="0" w:line="240" w:lineRule="auto"/>
      </w:pPr>
      <w:r>
        <w:separator/>
      </w:r>
    </w:p>
  </w:endnote>
  <w:endnote w:type="continuationSeparator" w:id="0">
    <w:p w:rsidR="00A22791" w:rsidRDefault="00A22791" w:rsidP="0024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DE" w:rsidRDefault="00216964" w:rsidP="008A0BD6">
    <w:pPr>
      <w:pStyle w:val="Voettekst"/>
      <w:jc w:val="right"/>
      <w:rPr>
        <w:rFonts w:ascii="Century Gothic" w:hAnsi="Century Gothic"/>
        <w:sz w:val="18"/>
        <w:szCs w:val="18"/>
      </w:rPr>
    </w:pPr>
    <w:r>
      <w:rPr>
        <w:rFonts w:ascii="Corbel" w:hAnsi="Corbel"/>
        <w:noProof/>
        <w:color w:val="000000" w:themeColor="text1"/>
        <w:sz w:val="20"/>
        <w:szCs w:val="20"/>
        <w:lang w:val="nl-NL" w:eastAsia="nl-N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6096000</wp:posOffset>
          </wp:positionH>
          <wp:positionV relativeFrom="page">
            <wp:posOffset>8575040</wp:posOffset>
          </wp:positionV>
          <wp:extent cx="240030" cy="240030"/>
          <wp:effectExtent l="0" t="0" r="7620" b="762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acebook-5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" cy="24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DDE">
      <w:rPr>
        <w:rFonts w:ascii="Century Gothic" w:hAnsi="Century Gothic"/>
        <w:sz w:val="18"/>
        <w:szCs w:val="18"/>
      </w:rPr>
      <w:t xml:space="preserve">       </w:t>
    </w:r>
  </w:p>
  <w:tbl>
    <w:tblPr>
      <w:tblStyle w:val="Tabelraster"/>
      <w:tblW w:w="1189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72"/>
      <w:gridCol w:w="1843"/>
      <w:gridCol w:w="3402"/>
      <w:gridCol w:w="2410"/>
      <w:gridCol w:w="1269"/>
    </w:tblGrid>
    <w:tr w:rsidR="007B2BAB" w:rsidRPr="007B2BAB" w:rsidTr="00C47AC8">
      <w:trPr>
        <w:jc w:val="center"/>
      </w:trPr>
      <w:tc>
        <w:tcPr>
          <w:tcW w:w="2972" w:type="dxa"/>
        </w:tcPr>
        <w:p w:rsidR="00C47AC8" w:rsidRPr="007B2BAB" w:rsidRDefault="00C47AC8" w:rsidP="00AA76DC">
          <w:pPr>
            <w:pStyle w:val="Voettekst"/>
            <w:jc w:val="right"/>
            <w:rPr>
              <w:rFonts w:ascii="Corbel" w:hAnsi="Corbel"/>
              <w:color w:val="404040" w:themeColor="text1" w:themeTint="BF"/>
              <w:sz w:val="18"/>
              <w:szCs w:val="18"/>
            </w:rPr>
          </w:pPr>
        </w:p>
        <w:p w:rsidR="00AA76DC" w:rsidRPr="007B2BAB" w:rsidRDefault="005568BA" w:rsidP="00AA76DC">
          <w:pPr>
            <w:pStyle w:val="Voettekst"/>
            <w:jc w:val="right"/>
            <w:rPr>
              <w:rFonts w:ascii="Corbel" w:hAnsi="Corbel"/>
              <w:color w:val="404040" w:themeColor="text1" w:themeTint="BF"/>
              <w:sz w:val="18"/>
              <w:szCs w:val="18"/>
            </w:rPr>
          </w:pPr>
          <w:r w:rsidRPr="005568BA">
            <w:rPr>
              <w:rFonts w:ascii="Bahnschrift Light" w:hAnsi="Bahnschrift Light"/>
              <w:noProof/>
              <w:color w:val="404040" w:themeColor="text1" w:themeTint="BF"/>
              <w:sz w:val="18"/>
              <w:szCs w:val="18"/>
            </w:rPr>
            <w:pict>
              <v:rect id="Rechthoek 11" o:spid="_x0000_s4097" style="position:absolute;left:0;text-align:left;margin-left:16.85pt;margin-top:14.25pt;width:552.75pt;height:40.5pt;z-index:-25165465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" filled="f" strokecolor="#7f7f7f [1612]" strokeweight="1.25pt">
                <v:stroke joinstyle="round" endcap="round"/>
                <w10:wrap anchory="page"/>
              </v:rect>
            </w:pict>
          </w:r>
          <w:r w:rsidR="008A0BD6" w:rsidRPr="007B2BAB">
            <w:rPr>
              <w:rFonts w:ascii="Bahnschrift Light" w:hAnsi="Bahnschrift Light"/>
              <w:noProof/>
              <w:color w:val="404040" w:themeColor="text1" w:themeTint="BF"/>
              <w:sz w:val="20"/>
              <w:szCs w:val="20"/>
              <w:lang w:val="nl-NL" w:eastAsia="nl-NL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ge">
                  <wp:posOffset>277495</wp:posOffset>
                </wp:positionV>
                <wp:extent cx="277495" cy="277495"/>
                <wp:effectExtent l="0" t="0" r="0" b="8255"/>
                <wp:wrapNone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cation%20pi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495" cy="277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47AC8" w:rsidRPr="007B2BAB" w:rsidRDefault="00C47AC8" w:rsidP="00AA76DC">
          <w:pPr>
            <w:pStyle w:val="Voettekst"/>
            <w:jc w:val="right"/>
            <w:rPr>
              <w:rFonts w:ascii="Corbel" w:hAnsi="Corbel"/>
              <w:color w:val="404040" w:themeColor="text1" w:themeTint="BF"/>
              <w:sz w:val="20"/>
              <w:szCs w:val="20"/>
            </w:rPr>
          </w:pPr>
          <w:r w:rsidRPr="007B2BAB">
            <w:rPr>
              <w:rFonts w:ascii="Corbel" w:hAnsi="Corbel"/>
              <w:color w:val="404040" w:themeColor="text1" w:themeTint="BF"/>
              <w:sz w:val="20"/>
              <w:szCs w:val="20"/>
            </w:rPr>
            <w:t>Nijverseelstraat 131</w:t>
          </w:r>
        </w:p>
        <w:p w:rsidR="00C47AC8" w:rsidRPr="007B2BAB" w:rsidRDefault="00C47AC8" w:rsidP="00AA76DC">
          <w:pPr>
            <w:pStyle w:val="Voettekst"/>
            <w:jc w:val="right"/>
            <w:rPr>
              <w:rFonts w:ascii="Corbel" w:hAnsi="Corbel"/>
              <w:color w:val="404040" w:themeColor="text1" w:themeTint="BF"/>
              <w:sz w:val="16"/>
              <w:szCs w:val="16"/>
            </w:rPr>
          </w:pPr>
          <w:r w:rsidRPr="007B2BAB">
            <w:rPr>
              <w:rFonts w:ascii="Corbel" w:hAnsi="Corbel"/>
              <w:color w:val="404040" w:themeColor="text1" w:themeTint="BF"/>
              <w:sz w:val="16"/>
              <w:szCs w:val="16"/>
            </w:rPr>
            <w:t>1745 Opwijk - Nijverseel</w:t>
          </w:r>
        </w:p>
        <w:p w:rsidR="00C47AC8" w:rsidRPr="007B2BAB" w:rsidRDefault="00C47AC8" w:rsidP="00AA76DC">
          <w:pPr>
            <w:pStyle w:val="Voettekst"/>
            <w:jc w:val="center"/>
            <w:rPr>
              <w:rFonts w:ascii="Corbel" w:hAnsi="Corbel"/>
              <w:color w:val="404040" w:themeColor="text1" w:themeTint="BF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AA76DC" w:rsidRPr="007B2BAB" w:rsidRDefault="00C47AC8" w:rsidP="00AA76DC">
          <w:pPr>
            <w:pStyle w:val="Voettekst"/>
            <w:jc w:val="right"/>
            <w:rPr>
              <w:rFonts w:ascii="Corbel" w:hAnsi="Corbel"/>
              <w:color w:val="404040" w:themeColor="text1" w:themeTint="BF"/>
              <w:sz w:val="18"/>
              <w:szCs w:val="18"/>
            </w:rPr>
          </w:pPr>
          <w:r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       </w:t>
          </w:r>
        </w:p>
        <w:p w:rsidR="00AA76DC" w:rsidRPr="007B2BAB" w:rsidRDefault="008A0BD6" w:rsidP="00AA76DC">
          <w:pPr>
            <w:pStyle w:val="Voettekst"/>
            <w:jc w:val="right"/>
            <w:rPr>
              <w:rFonts w:ascii="Corbel" w:hAnsi="Corbel"/>
              <w:color w:val="404040" w:themeColor="text1" w:themeTint="BF"/>
              <w:sz w:val="14"/>
              <w:szCs w:val="14"/>
            </w:rPr>
          </w:pPr>
          <w:r w:rsidRPr="007B2BAB">
            <w:rPr>
              <w:noProof/>
              <w:color w:val="404040" w:themeColor="text1" w:themeTint="BF"/>
              <w:sz w:val="18"/>
              <w:szCs w:val="18"/>
              <w:lang w:val="nl-NL" w:eastAsia="nl-NL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5080</wp:posOffset>
                </wp:positionV>
                <wp:extent cx="265430" cy="265430"/>
                <wp:effectExtent l="0" t="0" r="1270" b="1270"/>
                <wp:wrapNone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erelateerde afbeeld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47AC8" w:rsidRPr="007B2BAB" w:rsidRDefault="00AA76DC" w:rsidP="00AA76DC">
          <w:pPr>
            <w:pStyle w:val="Voettekst"/>
            <w:jc w:val="center"/>
            <w:rPr>
              <w:rFonts w:ascii="Corbel" w:hAnsi="Corbel"/>
              <w:color w:val="404040" w:themeColor="text1" w:themeTint="BF"/>
              <w:sz w:val="18"/>
              <w:szCs w:val="18"/>
            </w:rPr>
          </w:pPr>
          <w:r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               </w:t>
          </w:r>
          <w:r w:rsidR="00C47AC8"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>052 35 04 41</w:t>
          </w:r>
        </w:p>
      </w:tc>
      <w:tc>
        <w:tcPr>
          <w:tcW w:w="3402" w:type="dxa"/>
          <w:vAlign w:val="center"/>
        </w:tcPr>
        <w:p w:rsidR="00AA76DC" w:rsidRPr="007B2BAB" w:rsidRDefault="00AA76DC" w:rsidP="00AA76DC">
          <w:pPr>
            <w:pStyle w:val="Voettekst"/>
            <w:rPr>
              <w:color w:val="404040" w:themeColor="text1" w:themeTint="BF"/>
              <w:sz w:val="18"/>
              <w:szCs w:val="18"/>
            </w:rPr>
          </w:pPr>
          <w:r w:rsidRPr="007B2BAB">
            <w:rPr>
              <w:color w:val="404040" w:themeColor="text1" w:themeTint="BF"/>
              <w:sz w:val="18"/>
              <w:szCs w:val="18"/>
            </w:rPr>
            <w:t xml:space="preserve">            </w:t>
          </w:r>
        </w:p>
        <w:p w:rsidR="008A0BD6" w:rsidRPr="007B2BAB" w:rsidRDefault="008A0BD6" w:rsidP="00AA76DC">
          <w:pPr>
            <w:pStyle w:val="Voettekst"/>
            <w:rPr>
              <w:rFonts w:ascii="Corbel" w:hAnsi="Corbel"/>
              <w:color w:val="404040" w:themeColor="text1" w:themeTint="BF"/>
              <w:sz w:val="10"/>
              <w:szCs w:val="10"/>
            </w:rPr>
          </w:pPr>
          <w:r w:rsidRPr="007B2BAB">
            <w:rPr>
              <w:noProof/>
              <w:color w:val="404040" w:themeColor="text1" w:themeTint="BF"/>
              <w:sz w:val="18"/>
              <w:szCs w:val="18"/>
              <w:lang w:val="nl-NL" w:eastAsia="nl-NL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274955" cy="274955"/>
                <wp:effectExtent l="0" t="0" r="0" b="0"/>
                <wp:wrapNone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beeldingsresultaat voor mail icon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A76DC"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               </w:t>
          </w:r>
        </w:p>
        <w:p w:rsidR="00C47AC8" w:rsidRPr="007B2BAB" w:rsidRDefault="008A0BD6" w:rsidP="00AA76DC">
          <w:pPr>
            <w:pStyle w:val="Voettekst"/>
            <w:rPr>
              <w:rFonts w:ascii="Corbel" w:hAnsi="Corbel"/>
              <w:color w:val="404040" w:themeColor="text1" w:themeTint="BF"/>
              <w:sz w:val="18"/>
              <w:szCs w:val="18"/>
            </w:rPr>
          </w:pPr>
          <w:r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               </w:t>
          </w:r>
          <w:r w:rsidR="00AA76DC"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</w:t>
          </w:r>
          <w:r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</w:t>
          </w:r>
          <w:hyperlink r:id="rId5" w:history="1">
            <w:r w:rsidRPr="007B2BAB">
              <w:rPr>
                <w:rStyle w:val="Hyperlink"/>
                <w:rFonts w:ascii="Corbel" w:hAnsi="Corbel"/>
                <w:color w:val="404040" w:themeColor="text1" w:themeTint="BF"/>
                <w:sz w:val="18"/>
                <w:szCs w:val="18"/>
                <w:u w:val="none"/>
              </w:rPr>
              <w:t>directie@tluikertje.be</w:t>
            </w:r>
          </w:hyperlink>
          <w:r w:rsidR="00C47AC8" w:rsidRPr="007B2BAB">
            <w:rPr>
              <w:rStyle w:val="Hyperlink"/>
              <w:rFonts w:ascii="Corbel" w:hAnsi="Corbel"/>
              <w:color w:val="404040" w:themeColor="text1" w:themeTint="BF"/>
              <w:sz w:val="18"/>
              <w:szCs w:val="18"/>
              <w:u w:val="none"/>
            </w:rPr>
            <w:t xml:space="preserve">   </w:t>
          </w:r>
        </w:p>
        <w:p w:rsidR="00C47AC8" w:rsidRPr="007B2BAB" w:rsidRDefault="00C47AC8" w:rsidP="00AA76DC">
          <w:pPr>
            <w:pStyle w:val="Voettekst"/>
            <w:jc w:val="center"/>
            <w:rPr>
              <w:rFonts w:ascii="Corbel" w:hAnsi="Corbel"/>
              <w:color w:val="404040" w:themeColor="text1" w:themeTint="BF"/>
              <w:sz w:val="18"/>
              <w:szCs w:val="18"/>
            </w:rPr>
          </w:pPr>
          <w:r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  </w:t>
          </w:r>
          <w:r w:rsidR="008A0BD6"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</w:t>
          </w:r>
          <w:r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>administratie@tluikertje.be</w:t>
          </w:r>
          <w:r w:rsidRPr="007B2BAB">
            <w:rPr>
              <w:noProof/>
              <w:color w:val="404040" w:themeColor="text1" w:themeTint="BF"/>
              <w:sz w:val="18"/>
              <w:szCs w:val="18"/>
              <w:lang w:eastAsia="nl-BE"/>
            </w:rPr>
            <w:t xml:space="preserve"> </w:t>
          </w:r>
        </w:p>
      </w:tc>
      <w:tc>
        <w:tcPr>
          <w:tcW w:w="2410" w:type="dxa"/>
          <w:vAlign w:val="center"/>
        </w:tcPr>
        <w:p w:rsidR="00C47AC8" w:rsidRPr="007B2BAB" w:rsidRDefault="00C47AC8" w:rsidP="00AA76DC">
          <w:pPr>
            <w:pStyle w:val="Voettekst"/>
            <w:jc w:val="center"/>
            <w:rPr>
              <w:rFonts w:ascii="Corbel" w:hAnsi="Corbel"/>
              <w:color w:val="404040" w:themeColor="text1" w:themeTint="BF"/>
              <w:sz w:val="18"/>
              <w:szCs w:val="18"/>
            </w:rPr>
          </w:pPr>
        </w:p>
        <w:p w:rsidR="00AA76DC" w:rsidRPr="007B2BAB" w:rsidRDefault="00C47AC8" w:rsidP="00AA76DC">
          <w:pPr>
            <w:pStyle w:val="Voettekst"/>
            <w:jc w:val="center"/>
            <w:rPr>
              <w:rFonts w:ascii="Corbel" w:hAnsi="Corbel"/>
              <w:color w:val="404040" w:themeColor="text1" w:themeTint="BF"/>
              <w:sz w:val="18"/>
              <w:szCs w:val="18"/>
            </w:rPr>
          </w:pPr>
          <w:r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        </w:t>
          </w:r>
          <w:r w:rsidR="00AA76DC"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         </w:t>
          </w:r>
        </w:p>
        <w:p w:rsidR="008A0BD6" w:rsidRPr="007B2BAB" w:rsidRDefault="008A0BD6" w:rsidP="00AA76DC">
          <w:pPr>
            <w:pStyle w:val="Voettekst"/>
            <w:jc w:val="center"/>
            <w:rPr>
              <w:rFonts w:ascii="Corbel" w:hAnsi="Corbel"/>
              <w:color w:val="404040" w:themeColor="text1" w:themeTint="BF"/>
              <w:sz w:val="14"/>
              <w:szCs w:val="14"/>
            </w:rPr>
          </w:pPr>
          <w:r w:rsidRPr="007B2BAB">
            <w:rPr>
              <w:rFonts w:ascii="Corbel" w:hAnsi="Corbel"/>
              <w:noProof/>
              <w:color w:val="404040" w:themeColor="text1" w:themeTint="BF"/>
              <w:sz w:val="14"/>
              <w:szCs w:val="14"/>
              <w:lang w:val="nl-NL" w:eastAsia="nl-NL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44450</wp:posOffset>
                </wp:positionV>
                <wp:extent cx="238125" cy="238125"/>
                <wp:effectExtent l="0" t="0" r="9525" b="9525"/>
                <wp:wrapNone/>
                <wp:docPr id="9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world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A76DC" w:rsidRPr="007B2BAB">
            <w:rPr>
              <w:rFonts w:ascii="Corbel" w:hAnsi="Corbel"/>
              <w:color w:val="404040" w:themeColor="text1" w:themeTint="BF"/>
              <w:sz w:val="14"/>
              <w:szCs w:val="14"/>
            </w:rPr>
            <w:t xml:space="preserve">                      </w:t>
          </w:r>
        </w:p>
        <w:p w:rsidR="00C47AC8" w:rsidRPr="007B2BAB" w:rsidRDefault="008A0BD6" w:rsidP="00AA76DC">
          <w:pPr>
            <w:pStyle w:val="Voettekst"/>
            <w:jc w:val="center"/>
            <w:rPr>
              <w:rFonts w:ascii="Corbel" w:hAnsi="Corbel"/>
              <w:color w:val="404040" w:themeColor="text1" w:themeTint="BF"/>
              <w:sz w:val="18"/>
              <w:szCs w:val="18"/>
            </w:rPr>
          </w:pPr>
          <w:r w:rsidRPr="007B2BAB">
            <w:rPr>
              <w:rFonts w:ascii="Corbel" w:hAnsi="Corbel"/>
              <w:color w:val="404040" w:themeColor="text1" w:themeTint="BF"/>
              <w:sz w:val="18"/>
              <w:szCs w:val="18"/>
            </w:rPr>
            <w:t xml:space="preserve">                   </w:t>
          </w:r>
          <w:hyperlink r:id="rId7" w:history="1">
            <w:r w:rsidRPr="007B2BAB">
              <w:rPr>
                <w:rStyle w:val="Hyperlink"/>
                <w:rFonts w:ascii="Corbel" w:hAnsi="Corbel"/>
                <w:color w:val="404040" w:themeColor="text1" w:themeTint="BF"/>
                <w:sz w:val="18"/>
                <w:szCs w:val="18"/>
                <w:u w:val="none"/>
              </w:rPr>
              <w:t>www.tluikertje.be</w:t>
            </w:r>
          </w:hyperlink>
          <w:r w:rsidR="00C47AC8" w:rsidRPr="007B2BAB">
            <w:rPr>
              <w:rFonts w:ascii="Century Gothic" w:hAnsi="Century Gothic"/>
              <w:color w:val="404040" w:themeColor="text1" w:themeTint="BF"/>
              <w:sz w:val="18"/>
              <w:szCs w:val="18"/>
            </w:rPr>
            <w:t xml:space="preserve">                                     </w:t>
          </w:r>
        </w:p>
        <w:p w:rsidR="00C47AC8" w:rsidRPr="007B2BAB" w:rsidRDefault="00C47AC8" w:rsidP="00AA76DC">
          <w:pPr>
            <w:pStyle w:val="Voettekst"/>
            <w:jc w:val="right"/>
            <w:rPr>
              <w:rFonts w:ascii="Corbel" w:hAnsi="Corbel"/>
              <w:color w:val="404040" w:themeColor="text1" w:themeTint="BF"/>
              <w:sz w:val="18"/>
              <w:szCs w:val="18"/>
            </w:rPr>
          </w:pPr>
        </w:p>
      </w:tc>
      <w:tc>
        <w:tcPr>
          <w:tcW w:w="1269" w:type="dxa"/>
        </w:tcPr>
        <w:p w:rsidR="00C47AC8" w:rsidRPr="007B2BAB" w:rsidRDefault="00AA76DC" w:rsidP="00AA76DC">
          <w:pPr>
            <w:pStyle w:val="Voettekst"/>
            <w:jc w:val="center"/>
            <w:rPr>
              <w:rFonts w:ascii="Corbel" w:hAnsi="Corbel"/>
              <w:noProof/>
              <w:color w:val="404040" w:themeColor="text1" w:themeTint="BF"/>
              <w:sz w:val="18"/>
              <w:szCs w:val="18"/>
            </w:rPr>
          </w:pPr>
          <w:r w:rsidRPr="007B2BAB">
            <w:rPr>
              <w:rFonts w:ascii="Century Gothic" w:hAnsi="Century Gothic"/>
              <w:noProof/>
              <w:color w:val="404040" w:themeColor="text1" w:themeTint="BF"/>
              <w:sz w:val="18"/>
              <w:szCs w:val="18"/>
              <w:lang w:val="nl-NL" w:eastAsia="nl-NL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306705</wp:posOffset>
                </wp:positionV>
                <wp:extent cx="264160" cy="264160"/>
                <wp:effectExtent l="0" t="0" r="2540" b="2540"/>
                <wp:wrapNone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acebook-letter-logo-in-a-square-hand-drawn-outline_318-5204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60" cy="264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A1DDE" w:rsidRPr="00AA76DC" w:rsidRDefault="00D22364" w:rsidP="00481C82">
    <w:pPr>
      <w:pStyle w:val="Voettekst"/>
      <w:rPr>
        <w:rFonts w:ascii="Bahnschrift Light" w:hAnsi="Bahnschrift Light"/>
        <w:sz w:val="18"/>
        <w:szCs w:val="18"/>
      </w:rPr>
    </w:pPr>
    <w:r w:rsidRPr="00AA76DC">
      <w:rPr>
        <w:rFonts w:ascii="Bahnschrift Light" w:hAnsi="Bahnschrift Light"/>
        <w:sz w:val="18"/>
        <w:szCs w:val="18"/>
      </w:rPr>
      <w:t xml:space="preserve">                        </w:t>
    </w:r>
    <w:r w:rsidR="00DA1DDE" w:rsidRPr="00AA76DC">
      <w:rPr>
        <w:rFonts w:ascii="Bahnschrift Light" w:hAnsi="Bahnschrift Light"/>
        <w:sz w:val="18"/>
        <w:szCs w:val="18"/>
      </w:rPr>
      <w:t xml:space="preserve">     </w:t>
    </w:r>
    <w:r w:rsidR="007F2FB1" w:rsidRPr="00AA76DC">
      <w:rPr>
        <w:rFonts w:ascii="Bahnschrift Light" w:hAnsi="Bahnschrift Light"/>
        <w:sz w:val="18"/>
        <w:szCs w:val="18"/>
      </w:rPr>
      <w:t xml:space="preserve">  </w:t>
    </w:r>
    <w:r w:rsidR="00481C82" w:rsidRPr="00AA76DC">
      <w:rPr>
        <w:rFonts w:ascii="Bahnschrift Light" w:hAnsi="Bahnschrift Light"/>
        <w:sz w:val="18"/>
        <w:szCs w:val="18"/>
      </w:rP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91" w:rsidRDefault="00A22791" w:rsidP="0024560C">
      <w:pPr>
        <w:spacing w:after="0" w:line="240" w:lineRule="auto"/>
      </w:pPr>
      <w:r>
        <w:separator/>
      </w:r>
    </w:p>
  </w:footnote>
  <w:footnote w:type="continuationSeparator" w:id="0">
    <w:p w:rsidR="00A22791" w:rsidRDefault="00A22791" w:rsidP="0024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049" w:rsidRPr="008A0BD6" w:rsidRDefault="00A42049" w:rsidP="00A42049">
    <w:pPr>
      <w:pStyle w:val="Koptekst"/>
      <w:rPr>
        <w:rFonts w:ascii="Chiller" w:hAnsi="Chiller"/>
        <w:color w:val="002060"/>
        <w:sz w:val="32"/>
        <w:szCs w:val="32"/>
      </w:rPr>
    </w:pPr>
    <w:r w:rsidRPr="00230A50">
      <w:rPr>
        <w:rFonts w:ascii="Corbel" w:hAnsi="Corbel"/>
        <w:noProof/>
        <w:lang w:val="nl-NL" w:eastAsia="nl-N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258445</wp:posOffset>
          </wp:positionV>
          <wp:extent cx="7740650" cy="1219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065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Chiller" w:hAnsi="Chiller"/>
        <w:color w:val="002060"/>
        <w:sz w:val="48"/>
        <w:szCs w:val="48"/>
      </w:rPr>
      <w:t xml:space="preserve">        </w:t>
    </w:r>
  </w:p>
  <w:p w:rsidR="00377385" w:rsidRDefault="008A0BD6" w:rsidP="00A42049">
    <w:pPr>
      <w:pStyle w:val="Koptekst"/>
      <w:ind w:left="708"/>
      <w:rPr>
        <w:rFonts w:ascii="Corbel" w:hAnsi="Corbel"/>
        <w:color w:val="002060"/>
      </w:rPr>
    </w:pPr>
    <w:r w:rsidRPr="00230A50">
      <w:rPr>
        <w:rFonts w:ascii="Corbel" w:hAnsi="Corbel"/>
        <w:noProof/>
        <w:lang w:val="nl-NL" w:eastAsia="nl-N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619760</wp:posOffset>
          </wp:positionH>
          <wp:positionV relativeFrom="paragraph">
            <wp:posOffset>344805</wp:posOffset>
          </wp:positionV>
          <wp:extent cx="1266825" cy="913765"/>
          <wp:effectExtent l="0" t="0" r="9525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KR-logoq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6411" r="5181" b="5621"/>
                  <a:stretch/>
                </pic:blipFill>
                <pic:spPr bwMode="auto">
                  <a:xfrm>
                    <a:off x="0" y="0"/>
                    <a:ext cx="1266825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42049">
      <w:rPr>
        <w:rFonts w:ascii="Chiller" w:hAnsi="Chiller"/>
        <w:color w:val="002060"/>
        <w:sz w:val="48"/>
        <w:szCs w:val="48"/>
      </w:rPr>
      <w:t xml:space="preserve">   </w:t>
    </w:r>
    <w:r w:rsidR="00A42049" w:rsidRPr="00A42049">
      <w:rPr>
        <w:rFonts w:ascii="Chiller" w:hAnsi="Chiller"/>
        <w:color w:val="002060"/>
        <w:sz w:val="48"/>
        <w:szCs w:val="48"/>
      </w:rPr>
      <w:t>’t Luikertje</w:t>
    </w:r>
    <w:r w:rsidR="00A42049" w:rsidRPr="00230A50">
      <w:rPr>
        <w:rFonts w:ascii="Corbel" w:hAnsi="Corbel"/>
        <w:noProof/>
      </w:rPr>
      <w:t xml:space="preserve"> </w:t>
    </w:r>
  </w:p>
  <w:p w:rsidR="00377385" w:rsidRPr="00A42049" w:rsidRDefault="00377385" w:rsidP="00535A23">
    <w:pPr>
      <w:pStyle w:val="Koptekst"/>
      <w:jc w:val="center"/>
      <w:rPr>
        <w:rFonts w:ascii="Corbel" w:hAnsi="Corbel"/>
        <w:color w:val="002060"/>
        <w:sz w:val="20"/>
        <w:szCs w:val="20"/>
      </w:rPr>
    </w:pPr>
  </w:p>
  <w:p w:rsidR="00377385" w:rsidRPr="00A42049" w:rsidRDefault="00377385" w:rsidP="00535A23">
    <w:pPr>
      <w:pStyle w:val="Koptekst"/>
      <w:jc w:val="center"/>
      <w:rPr>
        <w:rFonts w:ascii="Corbel" w:hAnsi="Corbel"/>
        <w:color w:val="002060"/>
        <w:sz w:val="20"/>
        <w:szCs w:val="20"/>
      </w:rPr>
    </w:pPr>
  </w:p>
  <w:p w:rsidR="00230A50" w:rsidRPr="00A42049" w:rsidRDefault="00230A50" w:rsidP="00535A23">
    <w:pPr>
      <w:pStyle w:val="Koptekst"/>
      <w:jc w:val="center"/>
      <w:rPr>
        <w:rFonts w:ascii="Corbel" w:hAnsi="Corbel"/>
        <w:color w:val="002060"/>
        <w:sz w:val="20"/>
        <w:szCs w:val="20"/>
      </w:rPr>
    </w:pPr>
  </w:p>
  <w:p w:rsidR="00377385" w:rsidRPr="00A42049" w:rsidRDefault="00377385" w:rsidP="00377385">
    <w:pPr>
      <w:pStyle w:val="Koptekst"/>
      <w:ind w:left="1416"/>
      <w:rPr>
        <w:rFonts w:ascii="Corbel" w:hAnsi="Corbel"/>
        <w:color w:val="002060"/>
        <w:sz w:val="20"/>
        <w:szCs w:val="20"/>
      </w:rPr>
    </w:pPr>
  </w:p>
  <w:p w:rsidR="00377385" w:rsidRPr="00A42049" w:rsidRDefault="00377385" w:rsidP="00377385">
    <w:pPr>
      <w:pStyle w:val="Koptekst"/>
      <w:ind w:left="1416"/>
      <w:rPr>
        <w:rFonts w:ascii="Corbel" w:hAnsi="Corbel"/>
        <w:color w:val="002060"/>
        <w:sz w:val="20"/>
        <w:szCs w:val="20"/>
      </w:rPr>
    </w:pPr>
  </w:p>
  <w:p w:rsidR="00A42049" w:rsidRPr="00A42049" w:rsidRDefault="00A42049" w:rsidP="00377385">
    <w:pPr>
      <w:pStyle w:val="Koptekst"/>
      <w:ind w:left="708"/>
      <w:rPr>
        <w:rFonts w:ascii="Corbel" w:hAnsi="Corbel"/>
        <w:color w:val="002060"/>
        <w:sz w:val="16"/>
        <w:szCs w:val="16"/>
      </w:rPr>
    </w:pPr>
  </w:p>
  <w:p w:rsidR="0024560C" w:rsidRPr="008A0BD6" w:rsidRDefault="00377385" w:rsidP="00377385">
    <w:pPr>
      <w:pStyle w:val="Koptekst"/>
      <w:ind w:left="708"/>
      <w:rPr>
        <w:rFonts w:ascii="Corbel" w:hAnsi="Corbel"/>
        <w:color w:val="002060"/>
        <w:sz w:val="20"/>
        <w:szCs w:val="20"/>
      </w:rPr>
    </w:pPr>
    <w:r>
      <w:rPr>
        <w:rFonts w:ascii="Corbel" w:hAnsi="Corbel"/>
        <w:color w:val="002060"/>
      </w:rPr>
      <w:t xml:space="preserve">         </w:t>
    </w:r>
    <w:r w:rsidR="00A42049">
      <w:rPr>
        <w:rFonts w:ascii="Corbel" w:hAnsi="Corbel"/>
        <w:color w:val="002060"/>
      </w:rPr>
      <w:t xml:space="preserve">   </w:t>
    </w:r>
    <w:r w:rsidR="008A0BD6">
      <w:rPr>
        <w:rFonts w:ascii="Corbel" w:hAnsi="Corbel"/>
        <w:color w:val="002060"/>
      </w:rPr>
      <w:t xml:space="preserve"> </w:t>
    </w:r>
    <w:r w:rsidR="00535A23" w:rsidRPr="008A0BD6">
      <w:rPr>
        <w:rFonts w:ascii="Corbel" w:hAnsi="Corbel"/>
        <w:color w:val="002060"/>
        <w:sz w:val="20"/>
        <w:szCs w:val="20"/>
      </w:rPr>
      <w:t xml:space="preserve">Vrije </w:t>
    </w:r>
    <w:r w:rsidR="00230A50" w:rsidRPr="008A0BD6">
      <w:rPr>
        <w:rFonts w:ascii="Corbel" w:hAnsi="Corbel"/>
        <w:color w:val="002060"/>
        <w:sz w:val="20"/>
        <w:szCs w:val="20"/>
      </w:rPr>
      <w:t>B</w:t>
    </w:r>
    <w:r w:rsidR="00535A23" w:rsidRPr="008A0BD6">
      <w:rPr>
        <w:rFonts w:ascii="Corbel" w:hAnsi="Corbel"/>
        <w:color w:val="002060"/>
        <w:sz w:val="20"/>
        <w:szCs w:val="20"/>
      </w:rPr>
      <w:t>asisschool</w:t>
    </w:r>
  </w:p>
  <w:p w:rsidR="008A0BD6" w:rsidRPr="008A0BD6" w:rsidRDefault="008A0BD6" w:rsidP="00377385">
    <w:pPr>
      <w:pStyle w:val="Koptekst"/>
      <w:ind w:left="708"/>
      <w:rPr>
        <w:rFonts w:ascii="Corbel" w:hAnsi="Corbel"/>
        <w:color w:val="002060"/>
        <w:sz w:val="28"/>
        <w:szCs w:val="28"/>
      </w:rPr>
    </w:pPr>
    <w:r>
      <w:rPr>
        <w:rFonts w:ascii="Corbel" w:hAnsi="Corbel"/>
        <w:color w:val="002060"/>
      </w:rPr>
      <w:t xml:space="preserve">             </w:t>
    </w:r>
    <w:r w:rsidRPr="008A0BD6">
      <w:rPr>
        <w:rFonts w:ascii="Corbel" w:hAnsi="Corbel"/>
        <w:color w:val="002060"/>
        <w:sz w:val="28"/>
        <w:szCs w:val="28"/>
      </w:rPr>
      <w:t>NIJVERSEEL</w:t>
    </w:r>
  </w:p>
  <w:p w:rsidR="00A42049" w:rsidRPr="00A42049" w:rsidRDefault="00A42049" w:rsidP="00A42049">
    <w:pPr>
      <w:pStyle w:val="Koptekst"/>
      <w:ind w:left="708"/>
      <w:rPr>
        <w:sz w:val="16"/>
        <w:szCs w:val="16"/>
      </w:rPr>
    </w:pPr>
    <w:r>
      <w:rPr>
        <w:rFonts w:ascii="Chiller" w:hAnsi="Chiller"/>
        <w:color w:val="002060"/>
        <w:sz w:val="36"/>
        <w:szCs w:val="36"/>
      </w:rPr>
      <w:t xml:space="preserve">   </w:t>
    </w:r>
  </w:p>
  <w:p w:rsidR="00104624" w:rsidRDefault="00104624" w:rsidP="00056A82">
    <w:pPr>
      <w:pStyle w:val="Koptekst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22791"/>
    <w:rsid w:val="00056A82"/>
    <w:rsid w:val="0006197F"/>
    <w:rsid w:val="00104624"/>
    <w:rsid w:val="00216964"/>
    <w:rsid w:val="00230A50"/>
    <w:rsid w:val="0024560C"/>
    <w:rsid w:val="002E4E19"/>
    <w:rsid w:val="00347AFA"/>
    <w:rsid w:val="00377385"/>
    <w:rsid w:val="003E0F74"/>
    <w:rsid w:val="003E40E1"/>
    <w:rsid w:val="00417C0C"/>
    <w:rsid w:val="00481C82"/>
    <w:rsid w:val="00535A23"/>
    <w:rsid w:val="005568BA"/>
    <w:rsid w:val="005677B1"/>
    <w:rsid w:val="005C62E4"/>
    <w:rsid w:val="0074275E"/>
    <w:rsid w:val="007B2BAB"/>
    <w:rsid w:val="007E74F8"/>
    <w:rsid w:val="007F2FB1"/>
    <w:rsid w:val="00847C3B"/>
    <w:rsid w:val="008969D3"/>
    <w:rsid w:val="008A0BD6"/>
    <w:rsid w:val="009511C6"/>
    <w:rsid w:val="009A1F8E"/>
    <w:rsid w:val="009A7F97"/>
    <w:rsid w:val="00A22791"/>
    <w:rsid w:val="00A42049"/>
    <w:rsid w:val="00A83268"/>
    <w:rsid w:val="00AA76DC"/>
    <w:rsid w:val="00B73D09"/>
    <w:rsid w:val="00C3686C"/>
    <w:rsid w:val="00C47AC8"/>
    <w:rsid w:val="00D17A6F"/>
    <w:rsid w:val="00D22364"/>
    <w:rsid w:val="00DA1DDE"/>
    <w:rsid w:val="00E4557E"/>
    <w:rsid w:val="00E97FAD"/>
    <w:rsid w:val="00ED5670"/>
    <w:rsid w:val="00F66F5F"/>
    <w:rsid w:val="00F803F0"/>
    <w:rsid w:val="00FA6EC3"/>
    <w:rsid w:val="00FF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68BA"/>
  </w:style>
  <w:style w:type="paragraph" w:styleId="Kop1">
    <w:name w:val="heading 1"/>
    <w:basedOn w:val="Standaard"/>
    <w:next w:val="Standaard"/>
    <w:link w:val="Kop1Char"/>
    <w:uiPriority w:val="9"/>
    <w:qFormat/>
    <w:rsid w:val="00FF0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560C"/>
  </w:style>
  <w:style w:type="paragraph" w:styleId="Voettekst">
    <w:name w:val="footer"/>
    <w:basedOn w:val="Standaard"/>
    <w:link w:val="VoettekstChar"/>
    <w:uiPriority w:val="99"/>
    <w:unhideWhenUsed/>
    <w:rsid w:val="0024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560C"/>
  </w:style>
  <w:style w:type="table" w:styleId="Tabelraster">
    <w:name w:val="Table Grid"/>
    <w:basedOn w:val="Standaardtabel"/>
    <w:uiPriority w:val="39"/>
    <w:rsid w:val="0034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4557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4557E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7F2FB1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FF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uisstijltLuikertje">
    <w:name w:val="Huisstijl tLuikertje"/>
    <w:basedOn w:val="Standaardalinea-lettertype"/>
    <w:uiPriority w:val="1"/>
    <w:qFormat/>
    <w:rsid w:val="005677B1"/>
    <w:rPr>
      <w:rFonts w:ascii="Verdana" w:hAnsi="Verdana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0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tluikertje.b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7.png"/><Relationship Id="rId5" Type="http://schemas.openxmlformats.org/officeDocument/2006/relationships/hyperlink" Target="mailto:directie@tluikertje.be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heerder\AppData\Local\Microsoft\Windows\INetCache\Content.Outlook\F7K608A4\tLuikertje_huisstijl_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8FD15F57BB48449D9942EFBC343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2F59F-3237-4F90-9D13-EE557F85D4D7}"/>
      </w:docPartPr>
      <w:docPartBody>
        <w:p w:rsidR="00000000" w:rsidRDefault="00CC4860">
          <w:pPr>
            <w:pStyle w:val="B98FD15F57BB48449D9942EFBC3439CB"/>
          </w:pPr>
          <w:r w:rsidRPr="00E250A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C4860"/>
    <w:rsid w:val="00CC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98FD15F57BB48449D9942EFBC3439CB">
    <w:name w:val="B98FD15F57BB48449D9942EFBC3439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AC11-CD72-4E40-9BC1-FAF01C91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tLuikertje_huisstijl_sjabloon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cp:lastPrinted>2018-05-25T13:19:00Z</cp:lastPrinted>
  <dcterms:created xsi:type="dcterms:W3CDTF">2018-06-02T07:23:00Z</dcterms:created>
  <dcterms:modified xsi:type="dcterms:W3CDTF">2018-06-02T07:24:00Z</dcterms:modified>
</cp:coreProperties>
</file>